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12129E">
        <w:rPr>
          <w:rFonts w:ascii="Arial" w:hAnsi="Arial" w:cs="Arial"/>
          <w:sz w:val="16"/>
        </w:rPr>
        <w:t>8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1724"/>
        <w:gridCol w:w="969"/>
        <w:gridCol w:w="709"/>
        <w:gridCol w:w="425"/>
        <w:gridCol w:w="709"/>
        <w:gridCol w:w="127"/>
        <w:gridCol w:w="440"/>
        <w:gridCol w:w="295"/>
        <w:gridCol w:w="839"/>
        <w:gridCol w:w="567"/>
        <w:gridCol w:w="64"/>
        <w:gridCol w:w="2205"/>
      </w:tblGrid>
      <w:tr w:rsidR="005939DF" w:rsidRPr="004201E6" w:rsidTr="00D075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AA448E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868" w:type="dxa"/>
            <w:gridSpan w:val="11"/>
            <w:tcBorders>
              <w:right w:val="single" w:sz="4" w:space="0" w:color="auto"/>
            </w:tcBorders>
          </w:tcPr>
          <w:p w:rsidR="00AA448E" w:rsidRDefault="0012129E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ELECTION FORM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5F0F2D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D56CCE" w:rsidRPr="00C352B0" w:rsidRDefault="00257D11" w:rsidP="005F0F2D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5F0F2D">
              <w:rPr>
                <w:rFonts w:ascii="Arial" w:hAnsi="Arial" w:cs="Arial"/>
                <w:sz w:val="20"/>
              </w:rPr>
              <w:t>105</w:t>
            </w:r>
            <w:r w:rsidR="0012129E">
              <w:rPr>
                <w:rFonts w:ascii="Arial" w:hAnsi="Arial" w:cs="Arial"/>
                <w:sz w:val="20"/>
              </w:rPr>
              <w:t>(</w:t>
            </w:r>
            <w:r w:rsidR="005F0F2D">
              <w:rPr>
                <w:rFonts w:ascii="Arial" w:hAnsi="Arial" w:cs="Arial"/>
                <w:sz w:val="20"/>
              </w:rPr>
              <w:t>1</w:t>
            </w:r>
            <w:r w:rsidR="0012129E">
              <w:rPr>
                <w:rFonts w:ascii="Arial" w:hAnsi="Arial" w:cs="Arial"/>
                <w:sz w:val="20"/>
              </w:rPr>
              <w:t>)</w:t>
            </w:r>
            <w:r w:rsidR="005F0F2D"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1212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4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2129E" w:rsidRPr="0012129E" w:rsidTr="0012129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12129E" w:rsidRPr="0012129E" w:rsidRDefault="0012129E" w:rsidP="0012129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2129E">
              <w:rPr>
                <w:rFonts w:ascii="Arial" w:hAnsi="Arial" w:cs="Arial"/>
                <w:b/>
                <w:color w:val="FFFFFF"/>
                <w:sz w:val="22"/>
                <w:szCs w:val="22"/>
              </w:rPr>
              <w:t>It is advisable not to complete this form unless you have had legal advice</w:t>
            </w:r>
          </w:p>
        </w:tc>
      </w:tr>
      <w:tr w:rsidR="00051B24" w:rsidRPr="004201E6" w:rsidTr="0012129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bookmarkStart w:id="2" w:name="Text2"/>
        <w:tc>
          <w:tcPr>
            <w:tcW w:w="567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7F4743" w:rsidRPr="007B72F2">
              <w:rPr>
                <w:rFonts w:ascii="Arial" w:hAnsi="Arial" w:cs="Arial"/>
                <w:sz w:val="20"/>
              </w:rPr>
            </w:r>
            <w:r w:rsidR="007B72F2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2129E" w:rsidRPr="004201E6" w:rsidTr="0012129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12129E" w:rsidRPr="004201E6" w:rsidTr="0012129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0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13"/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36"/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12129E" w:rsidRPr="004B6B8D" w:rsidTr="001212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E" w:rsidRPr="004B6B8D" w:rsidRDefault="0012129E" w:rsidP="0012129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E" w:rsidRPr="00FE691E" w:rsidRDefault="0012129E" w:rsidP="0012129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E" w:rsidRPr="00FE691E" w:rsidRDefault="0012129E" w:rsidP="0012129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29E" w:rsidRPr="00FE691E" w:rsidRDefault="0012129E" w:rsidP="0012129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Informant’s Reference</w:t>
            </w:r>
          </w:p>
        </w:tc>
      </w:tr>
      <w:tr w:rsidR="0012129E" w:rsidRPr="004201E6" w:rsidTr="0012129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129E" w:rsidRPr="004201E6" w:rsidTr="001212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129E" w:rsidRPr="004B6B8D" w:rsidRDefault="0012129E" w:rsidP="0012129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E" w:rsidRPr="00FE691E" w:rsidRDefault="0012129E" w:rsidP="0012129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E" w:rsidRPr="00FE691E" w:rsidRDefault="0012129E" w:rsidP="0012129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29E" w:rsidRPr="00FE691E" w:rsidRDefault="0012129E" w:rsidP="0012129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12129E" w:rsidRPr="004201E6" w:rsidTr="0012129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2129E" w:rsidRPr="00B70E4D" w:rsidRDefault="0012129E" w:rsidP="001212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129E" w:rsidRPr="004201E6" w:rsidTr="001212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2129E" w:rsidRPr="004B6B8D" w:rsidRDefault="0012129E" w:rsidP="0012129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2129E" w:rsidRPr="00471444" w:rsidRDefault="0012129E" w:rsidP="0012129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2129E" w:rsidRPr="00471444" w:rsidRDefault="0012129E" w:rsidP="0012129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2129E" w:rsidRPr="00471444" w:rsidRDefault="0012129E" w:rsidP="0012129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2129E" w:rsidRPr="00471444" w:rsidRDefault="0012129E" w:rsidP="0012129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D73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521EDF" w:rsidTr="004714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12129E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2129E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521EDF" w:rsidRDefault="00694D8A" w:rsidP="00694D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521ED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ED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21EDF">
              <w:rPr>
                <w:rFonts w:ascii="Arial" w:hAnsi="Arial" w:cs="Arial"/>
                <w:b/>
                <w:sz w:val="20"/>
              </w:rPr>
            </w:r>
            <w:r w:rsidRPr="00521ED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21ED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D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D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D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D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D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521EDF" w:rsidRDefault="00694D8A" w:rsidP="008F4DD1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521ED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ED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21EDF">
              <w:rPr>
                <w:rFonts w:ascii="Arial" w:hAnsi="Arial" w:cs="Arial"/>
                <w:b/>
                <w:sz w:val="20"/>
              </w:rPr>
            </w:r>
            <w:r w:rsidRPr="00521ED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21ED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D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D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D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D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D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12129E" w:rsidRDefault="007D648E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2129E">
              <w:rPr>
                <w:rFonts w:ascii="Arial" w:hAnsi="Arial" w:cs="Arial"/>
                <w:sz w:val="20"/>
              </w:rPr>
              <w:t xml:space="preserve">DOB  </w:t>
            </w:r>
            <w:bookmarkStart w:id="13" w:name="Text14"/>
            <w:r w:rsidR="00694D8A" w:rsidRPr="0012129E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94D8A" w:rsidRPr="0012129E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 w:rsidRPr="0012129E">
              <w:rPr>
                <w:rFonts w:ascii="Arial" w:hAnsi="Arial" w:cs="Arial"/>
                <w:sz w:val="20"/>
              </w:rPr>
            </w:r>
            <w:r w:rsidR="00694D8A" w:rsidRPr="0012129E">
              <w:rPr>
                <w:rFonts w:ascii="Arial" w:hAnsi="Arial" w:cs="Arial"/>
                <w:sz w:val="20"/>
              </w:rPr>
              <w:fldChar w:fldCharType="separate"/>
            </w:r>
            <w:r w:rsidR="00694D8A" w:rsidRPr="0012129E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12129E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12129E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12129E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12129E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12129E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7D648E" w:rsidRPr="00B70E4D" w:rsidTr="00CD730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CD7307" w:rsidRPr="004201E6" w:rsidTr="00CD73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AA6C4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C4" w:rsidRDefault="0012129E" w:rsidP="00521EDF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information to which this form is attached contains minor indictable (* and summary) charges.</w:t>
            </w:r>
          </w:p>
          <w:p w:rsidR="0012129E" w:rsidRDefault="0012129E" w:rsidP="00521EDF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have the right to choose how the charges/s will be dealt with</w:t>
            </w:r>
          </w:p>
          <w:p w:rsidR="0012129E" w:rsidRDefault="0012129E" w:rsidP="00E45021">
            <w:pPr>
              <w:numPr>
                <w:ilvl w:val="0"/>
                <w:numId w:val="9"/>
              </w:numPr>
              <w:tabs>
                <w:tab w:val="left" w:pos="284"/>
              </w:tabs>
              <w:spacing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a magistrate, or</w:t>
            </w:r>
          </w:p>
          <w:p w:rsidR="0012129E" w:rsidRDefault="0012129E" w:rsidP="00E45021">
            <w:pPr>
              <w:numPr>
                <w:ilvl w:val="0"/>
                <w:numId w:val="9"/>
              </w:numPr>
              <w:tabs>
                <w:tab w:val="left" w:pos="284"/>
              </w:tabs>
              <w:spacing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a Judge and Jury in the District Court</w:t>
            </w:r>
          </w:p>
          <w:p w:rsidR="0012129E" w:rsidRPr="0012129E" w:rsidRDefault="0012129E" w:rsidP="0012129E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want the charge/s dealt with</w:t>
            </w:r>
            <w:r w:rsidR="00E2280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in the District court </w:t>
            </w:r>
            <w:r>
              <w:rPr>
                <w:rFonts w:ascii="Arial" w:hAnsi="Arial" w:cs="Arial"/>
                <w:b/>
                <w:sz w:val="20"/>
              </w:rPr>
              <w:t>you MUST complete this form</w:t>
            </w:r>
            <w:r>
              <w:rPr>
                <w:rFonts w:ascii="Arial" w:hAnsi="Arial" w:cs="Arial"/>
                <w:sz w:val="20"/>
              </w:rPr>
              <w:t xml:space="preserve"> and return it to the Magistrates Court.</w:t>
            </w:r>
          </w:p>
        </w:tc>
      </w:tr>
      <w:tr w:rsidR="00521EDF" w:rsidRPr="004201E6" w:rsidTr="00521ED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1EDF" w:rsidRPr="00D56CCE" w:rsidRDefault="000600D4" w:rsidP="00947904">
            <w:pPr>
              <w:tabs>
                <w:tab w:val="left" w:pos="6804"/>
              </w:tabs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Election</w:t>
            </w:r>
          </w:p>
        </w:tc>
      </w:tr>
      <w:tr w:rsidR="00521EDF" w:rsidRPr="004201E6" w:rsidTr="000600D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1EDF" w:rsidRDefault="000600D4" w:rsidP="00E45021">
            <w:pPr>
              <w:tabs>
                <w:tab w:val="left" w:pos="2694"/>
              </w:tabs>
              <w:ind w:left="2693" w:hanging="269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elect for this matter to go before the District Court of South Australia.</w:t>
            </w:r>
          </w:p>
          <w:p w:rsidR="000600D4" w:rsidRPr="00BF13CC" w:rsidRDefault="000600D4" w:rsidP="000600D4">
            <w:pPr>
              <w:tabs>
                <w:tab w:val="left" w:pos="6804"/>
                <w:tab w:val="right" w:leader="dot" w:pos="10206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</w:p>
          <w:p w:rsidR="000600D4" w:rsidRPr="00AA6C49" w:rsidRDefault="000600D4" w:rsidP="00E45021">
            <w:pPr>
              <w:tabs>
                <w:tab w:val="center" w:pos="852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DEFENDANT</w:t>
            </w:r>
          </w:p>
        </w:tc>
      </w:tr>
      <w:tr w:rsidR="00521EDF" w:rsidRPr="00B774F3" w:rsidTr="000600D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600D4" w:rsidRPr="000600D4" w:rsidRDefault="000600D4" w:rsidP="00E45021">
            <w:pPr>
              <w:tabs>
                <w:tab w:val="left" w:pos="2694"/>
              </w:tabs>
              <w:spacing w:before="60"/>
              <w:ind w:left="2693" w:hanging="2693"/>
              <w:rPr>
                <w:rFonts w:ascii="Arial" w:hAnsi="Arial" w:cs="Arial"/>
                <w:b/>
                <w:sz w:val="22"/>
                <w:szCs w:val="22"/>
              </w:rPr>
            </w:pPr>
            <w:r w:rsidRPr="000600D4">
              <w:rPr>
                <w:rFonts w:ascii="Arial" w:hAnsi="Arial" w:cs="Arial"/>
                <w:b/>
                <w:sz w:val="22"/>
                <w:szCs w:val="22"/>
              </w:rPr>
              <w:t xml:space="preserve">Defendant’s </w:t>
            </w:r>
            <w:r w:rsidR="001458C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600D4">
              <w:rPr>
                <w:rFonts w:ascii="Arial" w:hAnsi="Arial" w:cs="Arial"/>
                <w:b/>
                <w:sz w:val="22"/>
                <w:szCs w:val="22"/>
              </w:rPr>
              <w:t>olicitor</w:t>
            </w:r>
          </w:p>
        </w:tc>
      </w:tr>
      <w:tr w:rsidR="000600D4" w:rsidRPr="00B774F3" w:rsidTr="000600D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600D4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600D4" w:rsidRPr="00B774F3" w:rsidTr="000600D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7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0600D4" w:rsidRPr="00AA6C49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4" w:type="dxa"/>
            <w:gridSpan w:val="7"/>
            <w:shd w:val="clear" w:color="auto" w:fill="auto"/>
          </w:tcPr>
          <w:p w:rsidR="000600D4" w:rsidRPr="00AA6C49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Facsimile: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0600D4" w:rsidRPr="00AA6C49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600D4" w:rsidRPr="00B774F3" w:rsidTr="000600D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600D4" w:rsidRPr="000600D4" w:rsidRDefault="000600D4" w:rsidP="00E45021">
            <w:pPr>
              <w:tabs>
                <w:tab w:val="left" w:pos="2694"/>
              </w:tabs>
              <w:spacing w:before="60"/>
              <w:ind w:left="2693" w:hanging="2693"/>
              <w:rPr>
                <w:rFonts w:ascii="Arial" w:hAnsi="Arial" w:cs="Arial"/>
                <w:b/>
                <w:sz w:val="22"/>
                <w:szCs w:val="22"/>
              </w:rPr>
            </w:pPr>
            <w:r w:rsidRPr="000600D4">
              <w:rPr>
                <w:rFonts w:ascii="Arial" w:hAnsi="Arial" w:cs="Arial"/>
                <w:b/>
                <w:sz w:val="22"/>
                <w:szCs w:val="22"/>
              </w:rPr>
              <w:t xml:space="preserve">Defendant’s </w:t>
            </w:r>
            <w:r w:rsidR="001458C2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ounsel</w:t>
            </w:r>
          </w:p>
        </w:tc>
      </w:tr>
      <w:tr w:rsidR="000600D4" w:rsidRPr="00B774F3" w:rsidTr="000600D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600D4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600D4" w:rsidRPr="00B774F3" w:rsidTr="000600D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74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600D4" w:rsidRPr="00AA6C49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00D4" w:rsidRPr="00AA6C49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Facsimile: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600D4" w:rsidRPr="00AA6C49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21EDF" w:rsidRPr="00B774F3" w:rsidTr="000600D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1EDF" w:rsidRPr="000600D4" w:rsidRDefault="000600D4" w:rsidP="000600D4">
            <w:pPr>
              <w:tabs>
                <w:tab w:val="left" w:pos="2694"/>
              </w:tabs>
              <w:spacing w:before="60"/>
              <w:ind w:left="2693" w:hanging="2693"/>
              <w:rPr>
                <w:rFonts w:ascii="Arial" w:hAnsi="Arial" w:cs="Arial"/>
                <w:b/>
                <w:sz w:val="22"/>
                <w:szCs w:val="22"/>
              </w:rPr>
            </w:pPr>
            <w:r w:rsidRPr="000600D4">
              <w:rPr>
                <w:rFonts w:ascii="Arial" w:hAnsi="Arial" w:cs="Arial"/>
                <w:b/>
                <w:sz w:val="22"/>
                <w:szCs w:val="22"/>
              </w:rPr>
              <w:t>Note to Defendant</w:t>
            </w:r>
          </w:p>
          <w:p w:rsidR="000600D4" w:rsidRPr="00AA6C49" w:rsidRDefault="000600D4" w:rsidP="000600D4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your contact details have changed, please provide details below:</w:t>
            </w:r>
          </w:p>
        </w:tc>
      </w:tr>
      <w:tr w:rsidR="000600D4" w:rsidRPr="00B774F3" w:rsidTr="000600D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600D4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600D4" w:rsidRPr="00B774F3" w:rsidTr="00D0584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7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600D4" w:rsidRPr="00AA6C49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4" w:type="dxa"/>
            <w:gridSpan w:val="7"/>
            <w:tcBorders>
              <w:bottom w:val="single" w:sz="18" w:space="0" w:color="auto"/>
            </w:tcBorders>
            <w:shd w:val="clear" w:color="auto" w:fill="auto"/>
          </w:tcPr>
          <w:p w:rsidR="000600D4" w:rsidRPr="00AA6C49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Facsimile: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5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600D4" w:rsidRPr="00AA6C49" w:rsidRDefault="000600D4" w:rsidP="000600D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0584A" w:rsidRDefault="00D0584A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C35784" w:rsidRPr="00521EDF" w:rsidTr="00D0584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1EDF" w:rsidRPr="00521EDF" w:rsidRDefault="00D0584A" w:rsidP="00521EDF">
            <w:pPr>
              <w:tabs>
                <w:tab w:val="right" w:pos="9026"/>
              </w:tabs>
              <w:suppressAutoHyphens/>
              <w:spacing w:before="60" w:after="60"/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Important Note</w:t>
            </w:r>
          </w:p>
          <w:p w:rsidR="00C35784" w:rsidRPr="00D0584A" w:rsidRDefault="00D0584A" w:rsidP="00D0584A">
            <w:pPr>
              <w:numPr>
                <w:ilvl w:val="0"/>
                <w:numId w:val="10"/>
              </w:numPr>
              <w:tabs>
                <w:tab w:val="left" w:pos="284"/>
                <w:tab w:val="right" w:pos="9026"/>
              </w:tabs>
              <w:suppressAutoHyphens/>
              <w:spacing w:after="60"/>
              <w:ind w:left="284" w:hanging="284"/>
              <w:jc w:val="left"/>
              <w:rPr>
                <w:rFonts w:ascii="Arial" w:hAnsi="Arial"/>
                <w:sz w:val="20"/>
              </w:rPr>
            </w:pPr>
            <w:r w:rsidRPr="00C812CB">
              <w:rPr>
                <w:rFonts w:ascii="Arial" w:hAnsi="Arial"/>
                <w:spacing w:val="-2"/>
                <w:sz w:val="20"/>
                <w:lang w:val="en-US"/>
              </w:rPr>
              <w:t>A</w:t>
            </w:r>
            <w:r>
              <w:rPr>
                <w:rFonts w:ascii="Arial" w:hAnsi="Arial"/>
                <w:spacing w:val="-2"/>
                <w:sz w:val="20"/>
                <w:lang w:val="en-US"/>
              </w:rPr>
              <w:t xml:space="preserve">n election does not take effect until this completed form is filed in the </w:t>
            </w:r>
            <w:r w:rsidR="00947904">
              <w:rPr>
                <w:rFonts w:ascii="Arial" w:hAnsi="Arial"/>
                <w:spacing w:val="-2"/>
                <w:sz w:val="20"/>
                <w:lang w:val="en-US"/>
              </w:rPr>
              <w:t xml:space="preserve">Magistrates </w:t>
            </w:r>
            <w:r>
              <w:rPr>
                <w:rFonts w:ascii="Arial" w:hAnsi="Arial"/>
                <w:spacing w:val="-2"/>
                <w:sz w:val="20"/>
                <w:lang w:val="en-US"/>
              </w:rPr>
              <w:t xml:space="preserve">Court at the above address. It must be lodged </w:t>
            </w:r>
            <w:r w:rsidR="00947904">
              <w:rPr>
                <w:rFonts w:ascii="Arial" w:hAnsi="Arial"/>
                <w:spacing w:val="-2"/>
                <w:sz w:val="20"/>
                <w:lang w:val="en-US"/>
              </w:rPr>
              <w:t>no later than your second appearance in the Magistrates Court.</w:t>
            </w:r>
          </w:p>
          <w:p w:rsidR="00D0584A" w:rsidRPr="00D0584A" w:rsidRDefault="00D0584A" w:rsidP="00D0584A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after="60"/>
              <w:ind w:left="284" w:hanging="284"/>
              <w:jc w:val="left"/>
              <w:rPr>
                <w:rFonts w:ascii="Arial" w:hAnsi="Arial"/>
                <w:sz w:val="20"/>
              </w:rPr>
            </w:pPr>
            <w:r w:rsidRPr="00C812CB">
              <w:rPr>
                <w:rFonts w:ascii="Arial" w:hAnsi="Arial"/>
                <w:spacing w:val="-2"/>
                <w:sz w:val="20"/>
                <w:lang w:val="en-US"/>
              </w:rPr>
              <w:t xml:space="preserve">A </w:t>
            </w:r>
            <w:r>
              <w:rPr>
                <w:rFonts w:ascii="Arial" w:hAnsi="Arial"/>
                <w:spacing w:val="-2"/>
                <w:sz w:val="20"/>
                <w:lang w:val="en-US"/>
              </w:rPr>
              <w:t>copy of the information to which this form relates must be attached when it is filed.</w:t>
            </w:r>
          </w:p>
          <w:p w:rsidR="00D0584A" w:rsidRPr="00521EDF" w:rsidRDefault="00D0584A" w:rsidP="00D0584A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after="60"/>
              <w:ind w:left="284" w:hanging="284"/>
              <w:jc w:val="left"/>
              <w:rPr>
                <w:rFonts w:ascii="Arial" w:hAnsi="Arial"/>
                <w:sz w:val="20"/>
              </w:rPr>
            </w:pPr>
            <w:r w:rsidRPr="00C812CB">
              <w:rPr>
                <w:rFonts w:ascii="Arial" w:hAnsi="Arial"/>
                <w:spacing w:val="-2"/>
                <w:sz w:val="20"/>
                <w:lang w:val="en-US"/>
              </w:rPr>
              <w:t>Y</w:t>
            </w:r>
            <w:r>
              <w:rPr>
                <w:rFonts w:ascii="Arial" w:hAnsi="Arial"/>
                <w:spacing w:val="-2"/>
                <w:sz w:val="20"/>
                <w:lang w:val="en-US"/>
              </w:rPr>
              <w:t xml:space="preserve">ou may not elect for trial before a Judge sitting without a jury (s </w:t>
            </w:r>
            <w:r w:rsidRPr="00C812CB">
              <w:rPr>
                <w:rFonts w:ascii="Arial" w:hAnsi="Arial"/>
                <w:spacing w:val="-2"/>
                <w:sz w:val="20"/>
                <w:lang w:val="en-US"/>
              </w:rPr>
              <w:t xml:space="preserve">7(2) </w:t>
            </w:r>
            <w:r w:rsidRPr="00D0584A">
              <w:rPr>
                <w:rFonts w:ascii="Arial" w:hAnsi="Arial"/>
                <w:i/>
                <w:spacing w:val="-2"/>
                <w:sz w:val="20"/>
                <w:lang w:val="en-US"/>
              </w:rPr>
              <w:t>Juries Act 1927</w:t>
            </w:r>
            <w:r>
              <w:rPr>
                <w:rFonts w:ascii="Arial" w:hAnsi="Arial"/>
                <w:spacing w:val="-2"/>
                <w:sz w:val="20"/>
                <w:lang w:val="en-US"/>
              </w:rPr>
              <w:t>).</w:t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F62" w:rsidRDefault="00300F62">
      <w:r>
        <w:separator/>
      </w:r>
    </w:p>
  </w:endnote>
  <w:endnote w:type="continuationSeparator" w:id="0">
    <w:p w:rsidR="00300F62" w:rsidRDefault="0030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850" w:rsidRDefault="00CE0850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850" w:rsidRDefault="00CE0850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F62" w:rsidRDefault="00300F62">
      <w:r>
        <w:separator/>
      </w:r>
    </w:p>
  </w:footnote>
  <w:footnote w:type="continuationSeparator" w:id="0">
    <w:p w:rsidR="00300F62" w:rsidRDefault="0030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84A" w:rsidRDefault="00D058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84A" w:rsidRDefault="00D05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84A" w:rsidRDefault="00D0584A">
    <w:pPr>
      <w:pStyle w:val="Header"/>
      <w:framePr w:wrap="around" w:vAnchor="text" w:hAnchor="margin" w:xAlign="center" w:y="1"/>
      <w:rPr>
        <w:rStyle w:val="PageNumber"/>
      </w:rPr>
    </w:pPr>
  </w:p>
  <w:p w:rsidR="00D0584A" w:rsidRDefault="00D0584A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4F6"/>
    <w:multiLevelType w:val="hybridMultilevel"/>
    <w:tmpl w:val="EBDC16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22D20"/>
    <w:multiLevelType w:val="hybridMultilevel"/>
    <w:tmpl w:val="C30ADFC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F62"/>
    <w:rsid w:val="000039EB"/>
    <w:rsid w:val="00007BAF"/>
    <w:rsid w:val="00017278"/>
    <w:rsid w:val="00036F76"/>
    <w:rsid w:val="000373A0"/>
    <w:rsid w:val="0004395A"/>
    <w:rsid w:val="00051B24"/>
    <w:rsid w:val="000600D4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101CE5"/>
    <w:rsid w:val="001027FE"/>
    <w:rsid w:val="00106073"/>
    <w:rsid w:val="00110A4E"/>
    <w:rsid w:val="00112486"/>
    <w:rsid w:val="00116AFC"/>
    <w:rsid w:val="0012129E"/>
    <w:rsid w:val="001228E9"/>
    <w:rsid w:val="0012355B"/>
    <w:rsid w:val="00130856"/>
    <w:rsid w:val="00134772"/>
    <w:rsid w:val="00135D38"/>
    <w:rsid w:val="00137837"/>
    <w:rsid w:val="001458C2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E1F5A"/>
    <w:rsid w:val="002F4753"/>
    <w:rsid w:val="00300F62"/>
    <w:rsid w:val="0031445E"/>
    <w:rsid w:val="00317242"/>
    <w:rsid w:val="00326A9F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1EDF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A6721"/>
    <w:rsid w:val="005B448D"/>
    <w:rsid w:val="005F0F2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A6EE2"/>
    <w:rsid w:val="006B594B"/>
    <w:rsid w:val="006C55F6"/>
    <w:rsid w:val="006D096A"/>
    <w:rsid w:val="006E7467"/>
    <w:rsid w:val="00713B19"/>
    <w:rsid w:val="007232B1"/>
    <w:rsid w:val="00731F5D"/>
    <w:rsid w:val="00737EF6"/>
    <w:rsid w:val="007435FC"/>
    <w:rsid w:val="00751FE6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25930"/>
    <w:rsid w:val="0083155C"/>
    <w:rsid w:val="00837A1A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4127E"/>
    <w:rsid w:val="00947904"/>
    <w:rsid w:val="00987341"/>
    <w:rsid w:val="009A74CE"/>
    <w:rsid w:val="009B3496"/>
    <w:rsid w:val="009C4FAC"/>
    <w:rsid w:val="009C6D69"/>
    <w:rsid w:val="009D2CD2"/>
    <w:rsid w:val="009D36B7"/>
    <w:rsid w:val="00A5020D"/>
    <w:rsid w:val="00A61BF9"/>
    <w:rsid w:val="00A746E1"/>
    <w:rsid w:val="00A867B9"/>
    <w:rsid w:val="00A9259D"/>
    <w:rsid w:val="00AA448E"/>
    <w:rsid w:val="00AA5BC0"/>
    <w:rsid w:val="00AA6C49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77FFA"/>
    <w:rsid w:val="00B947C4"/>
    <w:rsid w:val="00BC60BF"/>
    <w:rsid w:val="00BD580F"/>
    <w:rsid w:val="00BE5286"/>
    <w:rsid w:val="00BF13CC"/>
    <w:rsid w:val="00BF2C92"/>
    <w:rsid w:val="00C070FE"/>
    <w:rsid w:val="00C1655E"/>
    <w:rsid w:val="00C23651"/>
    <w:rsid w:val="00C339E5"/>
    <w:rsid w:val="00C352B0"/>
    <w:rsid w:val="00C35784"/>
    <w:rsid w:val="00C413A6"/>
    <w:rsid w:val="00C6014F"/>
    <w:rsid w:val="00C6399C"/>
    <w:rsid w:val="00C85536"/>
    <w:rsid w:val="00C95884"/>
    <w:rsid w:val="00CC456B"/>
    <w:rsid w:val="00CD7307"/>
    <w:rsid w:val="00CE0850"/>
    <w:rsid w:val="00CE330B"/>
    <w:rsid w:val="00CE4DA0"/>
    <w:rsid w:val="00CF70D5"/>
    <w:rsid w:val="00D0584A"/>
    <w:rsid w:val="00D07511"/>
    <w:rsid w:val="00D15092"/>
    <w:rsid w:val="00D21D57"/>
    <w:rsid w:val="00D31D72"/>
    <w:rsid w:val="00D33CA0"/>
    <w:rsid w:val="00D33E21"/>
    <w:rsid w:val="00D35CEF"/>
    <w:rsid w:val="00D42C37"/>
    <w:rsid w:val="00D56CCE"/>
    <w:rsid w:val="00D652E5"/>
    <w:rsid w:val="00D73806"/>
    <w:rsid w:val="00D84725"/>
    <w:rsid w:val="00DA77FD"/>
    <w:rsid w:val="00DB1E17"/>
    <w:rsid w:val="00DC1403"/>
    <w:rsid w:val="00DC5B7E"/>
    <w:rsid w:val="00DD7DEB"/>
    <w:rsid w:val="00DE0D5F"/>
    <w:rsid w:val="00DE185D"/>
    <w:rsid w:val="00DE3568"/>
    <w:rsid w:val="00E1127F"/>
    <w:rsid w:val="00E22682"/>
    <w:rsid w:val="00E22802"/>
    <w:rsid w:val="00E23482"/>
    <w:rsid w:val="00E343E9"/>
    <w:rsid w:val="00E45021"/>
    <w:rsid w:val="00E4791C"/>
    <w:rsid w:val="00E50BD8"/>
    <w:rsid w:val="00E5291E"/>
    <w:rsid w:val="00E76E00"/>
    <w:rsid w:val="00E800FA"/>
    <w:rsid w:val="00E9134C"/>
    <w:rsid w:val="00E97439"/>
    <w:rsid w:val="00EA2456"/>
    <w:rsid w:val="00EA2AED"/>
    <w:rsid w:val="00EA49BA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8C57C-00F6-4B88-BFE2-D9A3BD5B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1-general-forms\Form%208%20-%20Ele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8 - Election Form.dot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2609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2014-05-14T01:31:00Z</cp:lastPrinted>
  <dcterms:created xsi:type="dcterms:W3CDTF">2020-09-22T01:25:00Z</dcterms:created>
  <dcterms:modified xsi:type="dcterms:W3CDTF">2020-09-22T01:25:00Z</dcterms:modified>
</cp:coreProperties>
</file>